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4A50E" w14:textId="77777777" w:rsidR="007E6C22" w:rsidRPr="00985981" w:rsidRDefault="008359E8" w:rsidP="00A65223">
      <w:pPr>
        <w:autoSpaceDE/>
        <w:autoSpaceDN/>
        <w:rPr>
          <w:rFonts w:hAnsi="ＭＳ 明朝"/>
        </w:rPr>
      </w:pPr>
      <w:r w:rsidRPr="00985981">
        <w:rPr>
          <w:rFonts w:hAnsi="ＭＳ 明朝" w:hint="eastAsia"/>
        </w:rPr>
        <w:t>様式</w:t>
      </w:r>
      <w:r w:rsidR="007E6C22" w:rsidRPr="00985981">
        <w:rPr>
          <w:rFonts w:hAnsi="ＭＳ 明朝" w:hint="eastAsia"/>
        </w:rPr>
        <w:t>第</w:t>
      </w:r>
      <w:r w:rsidR="009C4CFC" w:rsidRPr="00985981">
        <w:rPr>
          <w:rFonts w:hAnsi="ＭＳ 明朝" w:hint="eastAsia"/>
        </w:rPr>
        <w:t>１６</w:t>
      </w:r>
      <w:r w:rsidR="007E6C22" w:rsidRPr="00985981">
        <w:rPr>
          <w:rFonts w:hAnsi="ＭＳ 明朝" w:hint="eastAsia"/>
        </w:rPr>
        <w:t>（第</w:t>
      </w:r>
      <w:r w:rsidR="009C4CFC" w:rsidRPr="00985981">
        <w:rPr>
          <w:rFonts w:hAnsi="ＭＳ 明朝" w:hint="eastAsia"/>
        </w:rPr>
        <w:t>１</w:t>
      </w:r>
      <w:r w:rsidR="001F1FE3">
        <w:rPr>
          <w:rFonts w:hAnsi="ＭＳ 明朝" w:hint="eastAsia"/>
        </w:rPr>
        <w:t>２</w:t>
      </w:r>
      <w:r w:rsidR="007E6C22" w:rsidRPr="00985981">
        <w:rPr>
          <w:rFonts w:hAnsi="ＭＳ 明朝" w:hint="eastAsia"/>
        </w:rPr>
        <w:t>条関係）</w:t>
      </w:r>
    </w:p>
    <w:p w14:paraId="406CDE4E" w14:textId="77777777" w:rsidR="007E6C22" w:rsidRPr="00985981" w:rsidRDefault="007E6C22" w:rsidP="007E6C22">
      <w:pPr>
        <w:spacing w:beforeLines="30" w:before="123" w:afterLines="30" w:after="123"/>
        <w:jc w:val="center"/>
        <w:rPr>
          <w:rFonts w:hAnsi="ＭＳ 明朝"/>
        </w:rPr>
      </w:pPr>
      <w:r w:rsidRPr="00985981">
        <w:rPr>
          <w:rFonts w:hAnsi="ＭＳ 明朝" w:hint="eastAsia"/>
          <w:spacing w:val="8"/>
          <w:kern w:val="0"/>
          <w:fitText w:val="3520" w:id="-1825829120"/>
        </w:rPr>
        <w:t>指定洞道等届出書（新規・変更</w:t>
      </w:r>
      <w:r w:rsidRPr="00985981">
        <w:rPr>
          <w:rFonts w:hAnsi="ＭＳ 明朝" w:hint="eastAsia"/>
          <w:spacing w:val="-1"/>
          <w:kern w:val="0"/>
          <w:fitText w:val="3520" w:id="-1825829120"/>
        </w:rPr>
        <w:t>）</w:t>
      </w: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76"/>
        <w:gridCol w:w="15"/>
        <w:gridCol w:w="1551"/>
        <w:gridCol w:w="1820"/>
        <w:gridCol w:w="4228"/>
      </w:tblGrid>
      <w:tr w:rsidR="007E6C22" w:rsidRPr="00985981" w14:paraId="6953AA95" w14:textId="77777777" w:rsidTr="009C4CFC">
        <w:trPr>
          <w:trHeight w:val="2463"/>
          <w:jc w:val="center"/>
        </w:trPr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93678" w14:textId="77777777" w:rsidR="009C4CFC" w:rsidRPr="00985981" w:rsidRDefault="009C4CFC" w:rsidP="009C4CFC">
            <w:pPr>
              <w:ind w:right="14"/>
              <w:jc w:val="right"/>
              <w:rPr>
                <w:rFonts w:hAnsi="ＭＳ 明朝"/>
                <w:sz w:val="21"/>
                <w:szCs w:val="24"/>
              </w:rPr>
            </w:pPr>
            <w:r w:rsidRPr="00985981">
              <w:rPr>
                <w:rFonts w:hAnsi="ＭＳ 明朝" w:hint="eastAsia"/>
                <w:sz w:val="21"/>
                <w:szCs w:val="24"/>
              </w:rPr>
              <w:t>年　　月　　日</w:t>
            </w:r>
          </w:p>
          <w:p w14:paraId="2FCB7528" w14:textId="77777777" w:rsidR="009C4CFC" w:rsidRPr="00985981" w:rsidRDefault="006004E8" w:rsidP="009C4CFC">
            <w:pPr>
              <w:ind w:right="1064"/>
              <w:rPr>
                <w:rFonts w:hAnsi="ＭＳ 明朝"/>
                <w:sz w:val="21"/>
                <w:szCs w:val="24"/>
              </w:rPr>
            </w:pPr>
            <w:r w:rsidRPr="00985981">
              <w:rPr>
                <w:rFonts w:hAnsi="ＭＳ 明朝" w:hint="eastAsia"/>
                <w:sz w:val="21"/>
                <w:szCs w:val="24"/>
              </w:rPr>
              <w:t xml:space="preserve">　</w:t>
            </w:r>
          </w:p>
          <w:p w14:paraId="2B5A5806" w14:textId="77777777" w:rsidR="009C4CFC" w:rsidRPr="00985981" w:rsidRDefault="009C4CFC" w:rsidP="009C4CFC">
            <w:pPr>
              <w:ind w:right="1064"/>
              <w:rPr>
                <w:rFonts w:hAnsi="ＭＳ 明朝"/>
                <w:sz w:val="21"/>
                <w:szCs w:val="24"/>
              </w:rPr>
            </w:pPr>
            <w:r w:rsidRPr="00985981">
              <w:rPr>
                <w:rFonts w:hAnsi="ＭＳ 明朝" w:hint="eastAsia"/>
                <w:sz w:val="21"/>
                <w:szCs w:val="24"/>
              </w:rPr>
              <w:t xml:space="preserve">　</w:t>
            </w:r>
            <w:r w:rsidR="00E21DF1">
              <w:rPr>
                <w:rFonts w:hAnsi="ＭＳ 明朝" w:hint="eastAsia"/>
                <w:sz w:val="21"/>
                <w:szCs w:val="24"/>
              </w:rPr>
              <w:t xml:space="preserve">　　</w:t>
            </w:r>
            <w:r w:rsidRPr="00985981">
              <w:rPr>
                <w:rFonts w:hAnsi="ＭＳ 明朝" w:hint="eastAsia"/>
                <w:sz w:val="21"/>
                <w:szCs w:val="24"/>
              </w:rPr>
              <w:t xml:space="preserve">　　　　　　　　　様</w:t>
            </w:r>
          </w:p>
          <w:p w14:paraId="43EFA583" w14:textId="77777777" w:rsidR="009C4CFC" w:rsidRPr="00985981" w:rsidRDefault="009C4CFC" w:rsidP="009C4CFC">
            <w:pPr>
              <w:ind w:right="1064"/>
              <w:jc w:val="right"/>
              <w:rPr>
                <w:rFonts w:hAnsi="ＭＳ 明朝"/>
                <w:sz w:val="21"/>
                <w:szCs w:val="24"/>
              </w:rPr>
            </w:pPr>
          </w:p>
          <w:p w14:paraId="5BAD696E" w14:textId="77777777" w:rsidR="009C4CFC" w:rsidRPr="00985981" w:rsidRDefault="009C4CFC" w:rsidP="003C4085">
            <w:pPr>
              <w:ind w:right="1904" w:firstLineChars="2200" w:firstLine="4624"/>
              <w:rPr>
                <w:rFonts w:hAnsi="ＭＳ 明朝"/>
                <w:sz w:val="21"/>
                <w:szCs w:val="24"/>
              </w:rPr>
            </w:pPr>
            <w:r w:rsidRPr="00985981">
              <w:rPr>
                <w:rFonts w:hAnsi="ＭＳ 明朝" w:hint="eastAsia"/>
                <w:sz w:val="21"/>
                <w:szCs w:val="24"/>
              </w:rPr>
              <w:t>届出者</w:t>
            </w:r>
          </w:p>
          <w:p w14:paraId="26B28ECF" w14:textId="77777777" w:rsidR="003C4085" w:rsidRPr="00985981" w:rsidRDefault="003C4085" w:rsidP="003C4085">
            <w:pPr>
              <w:ind w:right="1904" w:firstLineChars="2200" w:firstLine="4624"/>
              <w:rPr>
                <w:rFonts w:hAnsi="ＭＳ 明朝"/>
                <w:sz w:val="21"/>
                <w:szCs w:val="24"/>
              </w:rPr>
            </w:pPr>
          </w:p>
          <w:p w14:paraId="2B1D599E" w14:textId="77777777" w:rsidR="009C4CFC" w:rsidRDefault="009C4CFC" w:rsidP="003C4085">
            <w:pPr>
              <w:spacing w:line="360" w:lineRule="auto"/>
              <w:ind w:right="1064" w:firstLineChars="2200" w:firstLine="4624"/>
              <w:rPr>
                <w:rFonts w:hAnsi="ＭＳ 明朝"/>
                <w:sz w:val="21"/>
                <w:szCs w:val="24"/>
              </w:rPr>
            </w:pPr>
            <w:r w:rsidRPr="00985981">
              <w:rPr>
                <w:rFonts w:hAnsi="ＭＳ 明朝" w:hint="eastAsia"/>
                <w:sz w:val="21"/>
                <w:szCs w:val="24"/>
              </w:rPr>
              <w:t>住</w:t>
            </w:r>
            <w:r w:rsidR="003C4085" w:rsidRPr="00985981">
              <w:rPr>
                <w:rFonts w:hAnsi="ＭＳ 明朝" w:hint="eastAsia"/>
                <w:sz w:val="21"/>
                <w:szCs w:val="24"/>
              </w:rPr>
              <w:t xml:space="preserve">　</w:t>
            </w:r>
            <w:r w:rsidRPr="00985981">
              <w:rPr>
                <w:rFonts w:hAnsi="ＭＳ 明朝" w:hint="eastAsia"/>
                <w:sz w:val="21"/>
                <w:szCs w:val="24"/>
              </w:rPr>
              <w:t>所</w:t>
            </w:r>
          </w:p>
          <w:p w14:paraId="2003C1A4" w14:textId="77777777" w:rsidR="00E21DF1" w:rsidRPr="00985981" w:rsidRDefault="00E21DF1" w:rsidP="00E21DF1">
            <w:pPr>
              <w:spacing w:line="360" w:lineRule="auto"/>
              <w:ind w:firstLineChars="2800" w:firstLine="5885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  <w:sz w:val="21"/>
                <w:szCs w:val="24"/>
              </w:rPr>
              <w:t>（電話　　　　　　　）</w:t>
            </w:r>
          </w:p>
          <w:p w14:paraId="4B286FBE" w14:textId="77777777" w:rsidR="009C4CFC" w:rsidRPr="00985981" w:rsidRDefault="009C4CFC" w:rsidP="003C4085">
            <w:pPr>
              <w:spacing w:line="360" w:lineRule="auto"/>
              <w:ind w:rightChars="300" w:right="660" w:firstLineChars="2200" w:firstLine="4624"/>
              <w:jc w:val="left"/>
              <w:rPr>
                <w:rFonts w:hAnsi="ＭＳ 明朝"/>
                <w:sz w:val="21"/>
                <w:szCs w:val="24"/>
              </w:rPr>
            </w:pPr>
            <w:r w:rsidRPr="00985981">
              <w:rPr>
                <w:rFonts w:hAnsi="ＭＳ 明朝" w:hint="eastAsia"/>
                <w:sz w:val="21"/>
                <w:szCs w:val="24"/>
              </w:rPr>
              <w:t>氏</w:t>
            </w:r>
            <w:r w:rsidR="003C4085" w:rsidRPr="00985981">
              <w:rPr>
                <w:rFonts w:hAnsi="ＭＳ 明朝" w:hint="eastAsia"/>
                <w:sz w:val="21"/>
                <w:szCs w:val="24"/>
              </w:rPr>
              <w:t xml:space="preserve">　</w:t>
            </w:r>
            <w:r w:rsidRPr="00985981">
              <w:rPr>
                <w:rFonts w:hAnsi="ＭＳ 明朝" w:hint="eastAsia"/>
                <w:sz w:val="21"/>
                <w:szCs w:val="24"/>
              </w:rPr>
              <w:t xml:space="preserve">名　　　　　　　　　　　</w:t>
            </w:r>
          </w:p>
        </w:tc>
      </w:tr>
      <w:tr w:rsidR="007E6C22" w:rsidRPr="00985981" w14:paraId="490FA372" w14:textId="77777777" w:rsidTr="007E6C22">
        <w:trPr>
          <w:trHeight w:val="794"/>
          <w:jc w:val="center"/>
        </w:trPr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3F8CF" w14:textId="77777777" w:rsidR="007E6C22" w:rsidRPr="00985981" w:rsidRDefault="007E6C22">
            <w:pPr>
              <w:jc w:val="distribute"/>
              <w:rPr>
                <w:rFonts w:hAnsi="ＭＳ 明朝"/>
                <w:sz w:val="21"/>
                <w:szCs w:val="24"/>
              </w:rPr>
            </w:pPr>
            <w:r w:rsidRPr="00985981">
              <w:rPr>
                <w:rFonts w:hAnsi="ＭＳ 明朝" w:hint="eastAsia"/>
              </w:rPr>
              <w:t>設置者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CFF80" w14:textId="77777777" w:rsidR="007E6C22" w:rsidRPr="00985981" w:rsidRDefault="007E6C22">
            <w:pPr>
              <w:jc w:val="distribute"/>
              <w:rPr>
                <w:rFonts w:hAnsi="ＭＳ 明朝"/>
                <w:sz w:val="21"/>
                <w:szCs w:val="24"/>
              </w:rPr>
            </w:pPr>
            <w:r w:rsidRPr="00985981">
              <w:rPr>
                <w:rFonts w:hAnsi="ＭＳ 明朝" w:hint="eastAsia"/>
              </w:rPr>
              <w:t>法人の名称</w:t>
            </w: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2DDB1" w14:textId="77777777" w:rsidR="007E6C22" w:rsidRPr="00985981" w:rsidRDefault="007E6C22">
            <w:pPr>
              <w:rPr>
                <w:rFonts w:hAnsi="ＭＳ 明朝"/>
                <w:sz w:val="21"/>
                <w:szCs w:val="24"/>
              </w:rPr>
            </w:pPr>
          </w:p>
        </w:tc>
      </w:tr>
      <w:tr w:rsidR="007E6C22" w:rsidRPr="00985981" w14:paraId="31EDD0FE" w14:textId="77777777" w:rsidTr="007E6C22">
        <w:trPr>
          <w:trHeight w:val="794"/>
          <w:jc w:val="center"/>
        </w:trPr>
        <w:tc>
          <w:tcPr>
            <w:tcW w:w="8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E2593" w14:textId="77777777" w:rsidR="007E6C22" w:rsidRPr="00985981" w:rsidRDefault="007E6C22">
            <w:pPr>
              <w:widowControl/>
              <w:jc w:val="left"/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47E72" w14:textId="77777777" w:rsidR="007E6C22" w:rsidRPr="00985981" w:rsidRDefault="007E6C22">
            <w:pPr>
              <w:jc w:val="distribute"/>
              <w:rPr>
                <w:rFonts w:hAnsi="ＭＳ 明朝"/>
                <w:sz w:val="21"/>
                <w:szCs w:val="24"/>
              </w:rPr>
            </w:pPr>
            <w:r w:rsidRPr="00985981">
              <w:rPr>
                <w:rFonts w:hAnsi="ＭＳ 明朝" w:hint="eastAsia"/>
              </w:rPr>
              <w:t>代表者氏名</w:t>
            </w: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3D9F8" w14:textId="77777777" w:rsidR="007E6C22" w:rsidRPr="00985981" w:rsidRDefault="007E6C22">
            <w:pPr>
              <w:rPr>
                <w:rFonts w:hAnsi="ＭＳ 明朝"/>
                <w:sz w:val="21"/>
                <w:szCs w:val="24"/>
              </w:rPr>
            </w:pPr>
          </w:p>
        </w:tc>
      </w:tr>
      <w:tr w:rsidR="007E6C22" w:rsidRPr="00985981" w14:paraId="44B0FAC6" w14:textId="77777777" w:rsidTr="007E6C22">
        <w:trPr>
          <w:trHeight w:val="794"/>
          <w:jc w:val="center"/>
        </w:trPr>
        <w:tc>
          <w:tcPr>
            <w:tcW w:w="2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76835" w14:textId="77777777" w:rsidR="007E6C22" w:rsidRPr="00985981" w:rsidRDefault="007E6C22">
            <w:pPr>
              <w:jc w:val="distribute"/>
              <w:rPr>
                <w:rFonts w:hAnsi="ＭＳ 明朝"/>
                <w:sz w:val="21"/>
                <w:szCs w:val="24"/>
              </w:rPr>
            </w:pPr>
            <w:r w:rsidRPr="00985981">
              <w:rPr>
                <w:rFonts w:hAnsi="ＭＳ 明朝" w:hint="eastAsia"/>
              </w:rPr>
              <w:t>洞道等の名称</w:t>
            </w: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57B1D" w14:textId="77777777" w:rsidR="007E6C22" w:rsidRPr="00985981" w:rsidRDefault="007E6C22">
            <w:pPr>
              <w:rPr>
                <w:rFonts w:hAnsi="ＭＳ 明朝"/>
                <w:sz w:val="21"/>
                <w:szCs w:val="24"/>
              </w:rPr>
            </w:pPr>
          </w:p>
        </w:tc>
      </w:tr>
      <w:tr w:rsidR="007E6C22" w:rsidRPr="00985981" w14:paraId="08FFC092" w14:textId="77777777" w:rsidTr="007E6C22">
        <w:trPr>
          <w:trHeight w:val="794"/>
          <w:jc w:val="center"/>
        </w:trPr>
        <w:tc>
          <w:tcPr>
            <w:tcW w:w="11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165DB" w14:textId="77777777" w:rsidR="007E6C22" w:rsidRPr="00985981" w:rsidRDefault="007E6C22">
            <w:pPr>
              <w:jc w:val="distribute"/>
              <w:rPr>
                <w:rFonts w:hAnsi="ＭＳ 明朝"/>
                <w:sz w:val="21"/>
                <w:szCs w:val="24"/>
              </w:rPr>
            </w:pPr>
            <w:r w:rsidRPr="00985981">
              <w:rPr>
                <w:rFonts w:hAnsi="ＭＳ 明朝" w:hint="eastAsia"/>
              </w:rPr>
              <w:t>設置場所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D59EC" w14:textId="77777777" w:rsidR="007E6C22" w:rsidRPr="00985981" w:rsidRDefault="007E6C22">
            <w:pPr>
              <w:jc w:val="distribute"/>
              <w:rPr>
                <w:rFonts w:hAnsi="ＭＳ 明朝"/>
                <w:sz w:val="21"/>
                <w:szCs w:val="24"/>
              </w:rPr>
            </w:pPr>
            <w:r w:rsidRPr="00985981">
              <w:rPr>
                <w:rFonts w:hAnsi="ＭＳ 明朝" w:hint="eastAsia"/>
              </w:rPr>
              <w:t>起点</w:t>
            </w: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FAAFE" w14:textId="77777777" w:rsidR="007E6C22" w:rsidRPr="00985981" w:rsidRDefault="007E6C22">
            <w:pPr>
              <w:rPr>
                <w:rFonts w:hAnsi="ＭＳ 明朝"/>
                <w:sz w:val="21"/>
                <w:szCs w:val="24"/>
              </w:rPr>
            </w:pPr>
          </w:p>
        </w:tc>
      </w:tr>
      <w:tr w:rsidR="007E6C22" w:rsidRPr="00985981" w14:paraId="32F5291C" w14:textId="77777777" w:rsidTr="007E6C22">
        <w:trPr>
          <w:trHeight w:val="794"/>
          <w:jc w:val="center"/>
        </w:trPr>
        <w:tc>
          <w:tcPr>
            <w:tcW w:w="10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B62E6" w14:textId="77777777" w:rsidR="007E6C22" w:rsidRPr="00985981" w:rsidRDefault="007E6C22">
            <w:pPr>
              <w:widowControl/>
              <w:jc w:val="left"/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E04CC" w14:textId="77777777" w:rsidR="007E6C22" w:rsidRPr="00985981" w:rsidRDefault="007E6C22">
            <w:pPr>
              <w:jc w:val="distribute"/>
              <w:rPr>
                <w:rFonts w:hAnsi="ＭＳ 明朝"/>
                <w:sz w:val="21"/>
                <w:szCs w:val="24"/>
              </w:rPr>
            </w:pPr>
            <w:r w:rsidRPr="00985981">
              <w:rPr>
                <w:rFonts w:hAnsi="ＭＳ 明朝" w:hint="eastAsia"/>
              </w:rPr>
              <w:t>終点</w:t>
            </w: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AC785" w14:textId="77777777" w:rsidR="007E6C22" w:rsidRPr="00985981" w:rsidRDefault="007E6C22">
            <w:pPr>
              <w:rPr>
                <w:rFonts w:hAnsi="ＭＳ 明朝"/>
                <w:sz w:val="21"/>
                <w:szCs w:val="24"/>
              </w:rPr>
            </w:pPr>
          </w:p>
        </w:tc>
      </w:tr>
      <w:tr w:rsidR="007E6C22" w:rsidRPr="00985981" w14:paraId="2434A07A" w14:textId="77777777" w:rsidTr="007E6C22">
        <w:trPr>
          <w:trHeight w:val="794"/>
          <w:jc w:val="center"/>
        </w:trPr>
        <w:tc>
          <w:tcPr>
            <w:tcW w:w="10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6F151" w14:textId="77777777" w:rsidR="007E6C22" w:rsidRPr="00985981" w:rsidRDefault="007E6C22">
            <w:pPr>
              <w:widowControl/>
              <w:jc w:val="left"/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4513F" w14:textId="77777777" w:rsidR="007E6C22" w:rsidRPr="00985981" w:rsidRDefault="007E6C22">
            <w:pPr>
              <w:jc w:val="distribute"/>
              <w:rPr>
                <w:rFonts w:hAnsi="ＭＳ 明朝"/>
                <w:sz w:val="21"/>
                <w:szCs w:val="24"/>
              </w:rPr>
            </w:pPr>
            <w:r w:rsidRPr="00985981">
              <w:rPr>
                <w:rFonts w:hAnsi="ＭＳ 明朝" w:hint="eastAsia"/>
              </w:rPr>
              <w:t>経由地</w:t>
            </w: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DA6CB" w14:textId="77777777" w:rsidR="007E6C22" w:rsidRPr="00985981" w:rsidRDefault="007E6C22">
            <w:pPr>
              <w:rPr>
                <w:rFonts w:hAnsi="ＭＳ 明朝"/>
                <w:sz w:val="21"/>
                <w:szCs w:val="24"/>
              </w:rPr>
            </w:pPr>
          </w:p>
        </w:tc>
      </w:tr>
      <w:tr w:rsidR="007E6C22" w:rsidRPr="00985981" w14:paraId="02693069" w14:textId="77777777" w:rsidTr="007E6C22">
        <w:trPr>
          <w:trHeight w:val="794"/>
          <w:jc w:val="center"/>
        </w:trPr>
        <w:tc>
          <w:tcPr>
            <w:tcW w:w="2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D1CEC" w14:textId="77777777" w:rsidR="007E6C22" w:rsidRPr="00985981" w:rsidRDefault="007E6C22">
            <w:pPr>
              <w:jc w:val="distribute"/>
              <w:rPr>
                <w:rFonts w:hAnsi="ＭＳ 明朝"/>
                <w:sz w:val="21"/>
                <w:szCs w:val="24"/>
              </w:rPr>
            </w:pPr>
            <w:r w:rsidRPr="00985981">
              <w:rPr>
                <w:rFonts w:hAnsi="ＭＳ 明朝" w:hint="eastAsia"/>
              </w:rPr>
              <w:t>その他必要な事項</w:t>
            </w: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B50D8" w14:textId="77777777" w:rsidR="007E6C22" w:rsidRPr="00985981" w:rsidRDefault="007E6C22">
            <w:pPr>
              <w:rPr>
                <w:rFonts w:hAnsi="ＭＳ 明朝"/>
                <w:sz w:val="21"/>
                <w:szCs w:val="24"/>
              </w:rPr>
            </w:pPr>
          </w:p>
        </w:tc>
      </w:tr>
      <w:tr w:rsidR="007E6C22" w:rsidRPr="00985981" w14:paraId="53BE8376" w14:textId="77777777" w:rsidTr="007E6C22">
        <w:trPr>
          <w:trHeight w:val="454"/>
          <w:jc w:val="center"/>
        </w:trPr>
        <w:tc>
          <w:tcPr>
            <w:tcW w:w="4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2D9A1" w14:textId="77777777" w:rsidR="007E6C22" w:rsidRPr="00985981" w:rsidRDefault="007E6C22">
            <w:pPr>
              <w:jc w:val="center"/>
              <w:rPr>
                <w:rFonts w:hAnsi="ＭＳ 明朝"/>
                <w:sz w:val="21"/>
                <w:szCs w:val="24"/>
              </w:rPr>
            </w:pPr>
            <w:r w:rsidRPr="00985981">
              <w:rPr>
                <w:rFonts w:hAnsi="ＭＳ 明朝" w:hint="eastAsia"/>
              </w:rPr>
              <w:t>※受付欄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3B2C9" w14:textId="77777777" w:rsidR="007E6C22" w:rsidRPr="00985981" w:rsidRDefault="007E6C22">
            <w:pPr>
              <w:jc w:val="center"/>
              <w:rPr>
                <w:rFonts w:hAnsi="ＭＳ 明朝"/>
                <w:sz w:val="21"/>
                <w:szCs w:val="24"/>
              </w:rPr>
            </w:pPr>
            <w:r w:rsidRPr="00985981">
              <w:rPr>
                <w:rFonts w:hAnsi="ＭＳ 明朝" w:hint="eastAsia"/>
              </w:rPr>
              <w:t>※経過欄</w:t>
            </w:r>
          </w:p>
        </w:tc>
      </w:tr>
      <w:tr w:rsidR="007E6C22" w:rsidRPr="00985981" w14:paraId="0D8F04F1" w14:textId="77777777" w:rsidTr="007E6C22">
        <w:trPr>
          <w:trHeight w:val="1814"/>
          <w:jc w:val="center"/>
        </w:trPr>
        <w:tc>
          <w:tcPr>
            <w:tcW w:w="4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639C8" w14:textId="77777777" w:rsidR="007E6C22" w:rsidRPr="00985981" w:rsidRDefault="007E6C22">
            <w:pPr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3876C" w14:textId="77777777" w:rsidR="007E6C22" w:rsidRPr="00985981" w:rsidRDefault="007E6C22">
            <w:pPr>
              <w:rPr>
                <w:rFonts w:hAnsi="ＭＳ 明朝"/>
                <w:sz w:val="21"/>
                <w:szCs w:val="24"/>
              </w:rPr>
            </w:pPr>
          </w:p>
        </w:tc>
      </w:tr>
    </w:tbl>
    <w:p w14:paraId="42BD48B3" w14:textId="77777777" w:rsidR="007E6C22" w:rsidRPr="00985981" w:rsidRDefault="007E6C22" w:rsidP="003E4CEC">
      <w:pPr>
        <w:spacing w:beforeLines="20" w:before="82" w:line="340" w:lineRule="exact"/>
        <w:ind w:left="660" w:rightChars="100" w:right="220" w:hangingChars="300" w:hanging="660"/>
        <w:rPr>
          <w:rFonts w:hAnsi="ＭＳ 明朝"/>
          <w:sz w:val="21"/>
        </w:rPr>
      </w:pPr>
      <w:r w:rsidRPr="00985981">
        <w:rPr>
          <w:rFonts w:hAnsi="ＭＳ 明朝" w:hint="eastAsia"/>
        </w:rPr>
        <w:t xml:space="preserve">　備考</w:t>
      </w:r>
      <w:r w:rsidR="003E4CEC" w:rsidRPr="00985981">
        <w:rPr>
          <w:rFonts w:hAnsi="ＭＳ 明朝" w:hint="eastAsia"/>
        </w:rPr>
        <w:t xml:space="preserve">　</w:t>
      </w:r>
      <w:r w:rsidRPr="00985981">
        <w:rPr>
          <w:rFonts w:hAnsi="ＭＳ 明朝" w:hint="eastAsia"/>
        </w:rPr>
        <w:t>１　この用紙の大きさは、日本</w:t>
      </w:r>
      <w:r w:rsidR="003E4CEC" w:rsidRPr="00985981">
        <w:rPr>
          <w:rFonts w:hAnsi="ＭＳ 明朝" w:hint="eastAsia"/>
        </w:rPr>
        <w:t>産業</w:t>
      </w:r>
      <w:r w:rsidRPr="00985981">
        <w:rPr>
          <w:rFonts w:hAnsi="ＭＳ 明朝" w:hint="eastAsia"/>
        </w:rPr>
        <w:t>規格Ａ４とすること。</w:t>
      </w:r>
    </w:p>
    <w:p w14:paraId="729AC8E0" w14:textId="77777777" w:rsidR="007E6C22" w:rsidRPr="00985981" w:rsidRDefault="007E6C22" w:rsidP="007E6C22">
      <w:pPr>
        <w:spacing w:line="340" w:lineRule="exact"/>
        <w:ind w:left="660" w:rightChars="100" w:right="220" w:hangingChars="300" w:hanging="660"/>
        <w:rPr>
          <w:rFonts w:hAnsi="ＭＳ 明朝"/>
        </w:rPr>
      </w:pPr>
      <w:r w:rsidRPr="00985981">
        <w:rPr>
          <w:rFonts w:hAnsi="ＭＳ 明朝" w:hint="eastAsia"/>
        </w:rPr>
        <w:t xml:space="preserve">　　</w:t>
      </w:r>
      <w:r w:rsidR="003E4CEC" w:rsidRPr="00985981">
        <w:rPr>
          <w:rFonts w:hAnsi="ＭＳ 明朝" w:hint="eastAsia"/>
        </w:rPr>
        <w:t xml:space="preserve">　　</w:t>
      </w:r>
      <w:r w:rsidRPr="00985981">
        <w:rPr>
          <w:rFonts w:hAnsi="ＭＳ 明朝" w:hint="eastAsia"/>
        </w:rPr>
        <w:t>２　※印の欄は、記入しないこと。</w:t>
      </w:r>
    </w:p>
    <w:p w14:paraId="37192F03" w14:textId="77777777" w:rsidR="007E6C22" w:rsidRPr="00985981" w:rsidRDefault="007E6C22" w:rsidP="003E4CEC">
      <w:pPr>
        <w:spacing w:line="340" w:lineRule="exact"/>
        <w:ind w:left="1101" w:rightChars="100" w:right="220" w:hangingChars="500" w:hanging="1101"/>
        <w:rPr>
          <w:rFonts w:hAnsi="ＭＳ 明朝"/>
        </w:rPr>
      </w:pPr>
      <w:r w:rsidRPr="00985981">
        <w:rPr>
          <w:rFonts w:hAnsi="ＭＳ 明朝" w:hint="eastAsia"/>
        </w:rPr>
        <w:t xml:space="preserve">　　</w:t>
      </w:r>
      <w:r w:rsidR="003E4CEC" w:rsidRPr="00985981">
        <w:rPr>
          <w:rFonts w:hAnsi="ＭＳ 明朝" w:hint="eastAsia"/>
        </w:rPr>
        <w:t xml:space="preserve">　　</w:t>
      </w:r>
      <w:r w:rsidRPr="00985981">
        <w:rPr>
          <w:rFonts w:hAnsi="ＭＳ 明朝" w:hint="eastAsia"/>
        </w:rPr>
        <w:t>３　洞道等の経路図、設置されている物件の概要書、火災に対する安全管理対策書その他必要な図書を添付すること。</w:t>
      </w:r>
    </w:p>
    <w:sectPr w:rsidR="007E6C22" w:rsidRPr="00985981" w:rsidSect="00467FAC">
      <w:pgSz w:w="11907" w:h="16839" w:code="9"/>
      <w:pgMar w:top="1700" w:right="1330" w:bottom="1500" w:left="1330" w:header="1040" w:footer="992" w:gutter="0"/>
      <w:pgNumType w:start="3401"/>
      <w:cols w:space="425"/>
      <w:docGrid w:type="linesAndChars" w:linePitch="413" w:charSpace="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B6EAB" w14:textId="77777777" w:rsidR="004304CD" w:rsidRDefault="004304CD">
      <w:r>
        <w:separator/>
      </w:r>
    </w:p>
  </w:endnote>
  <w:endnote w:type="continuationSeparator" w:id="0">
    <w:p w14:paraId="5EB7BA89" w14:textId="77777777" w:rsidR="004304CD" w:rsidRDefault="0043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A1C0A" w14:textId="77777777" w:rsidR="004304CD" w:rsidRDefault="004304CD">
      <w:r>
        <w:separator/>
      </w:r>
    </w:p>
  </w:footnote>
  <w:footnote w:type="continuationSeparator" w:id="0">
    <w:p w14:paraId="5B4A9053" w14:textId="77777777" w:rsidR="004304CD" w:rsidRDefault="00430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94D49"/>
    <w:multiLevelType w:val="hybridMultilevel"/>
    <w:tmpl w:val="7716E8C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A20389A"/>
    <w:multiLevelType w:val="hybridMultilevel"/>
    <w:tmpl w:val="3D6807CC"/>
    <w:lvl w:ilvl="0" w:tplc="3C4A4C9A">
      <w:start w:val="1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42F32A0D"/>
    <w:multiLevelType w:val="hybridMultilevel"/>
    <w:tmpl w:val="BF1AF6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10"/>
  <w:drawingGridVerticalSpacing w:val="413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B5"/>
    <w:rsid w:val="00007F0A"/>
    <w:rsid w:val="000109BE"/>
    <w:rsid w:val="00011211"/>
    <w:rsid w:val="000143EC"/>
    <w:rsid w:val="00032EE0"/>
    <w:rsid w:val="0003392D"/>
    <w:rsid w:val="00042C27"/>
    <w:rsid w:val="00043DE1"/>
    <w:rsid w:val="00062455"/>
    <w:rsid w:val="00081CE2"/>
    <w:rsid w:val="00091DE9"/>
    <w:rsid w:val="000924B0"/>
    <w:rsid w:val="000A2290"/>
    <w:rsid w:val="000A6307"/>
    <w:rsid w:val="000A72B8"/>
    <w:rsid w:val="000C0B8D"/>
    <w:rsid w:val="000F1F83"/>
    <w:rsid w:val="00147893"/>
    <w:rsid w:val="00167A8D"/>
    <w:rsid w:val="00172652"/>
    <w:rsid w:val="00173BD2"/>
    <w:rsid w:val="00175F58"/>
    <w:rsid w:val="00176BCB"/>
    <w:rsid w:val="00182ABA"/>
    <w:rsid w:val="001A189E"/>
    <w:rsid w:val="001A437B"/>
    <w:rsid w:val="001B152A"/>
    <w:rsid w:val="001B4F05"/>
    <w:rsid w:val="001D0484"/>
    <w:rsid w:val="001F1FE3"/>
    <w:rsid w:val="001F7C64"/>
    <w:rsid w:val="00213050"/>
    <w:rsid w:val="002304C9"/>
    <w:rsid w:val="00254A60"/>
    <w:rsid w:val="00263670"/>
    <w:rsid w:val="002904F9"/>
    <w:rsid w:val="002910CD"/>
    <w:rsid w:val="00295AA4"/>
    <w:rsid w:val="002A051C"/>
    <w:rsid w:val="002B081C"/>
    <w:rsid w:val="002E43C0"/>
    <w:rsid w:val="002E7251"/>
    <w:rsid w:val="00303DEA"/>
    <w:rsid w:val="003066B9"/>
    <w:rsid w:val="00332BB5"/>
    <w:rsid w:val="003427B5"/>
    <w:rsid w:val="003433E3"/>
    <w:rsid w:val="00344B45"/>
    <w:rsid w:val="00344D57"/>
    <w:rsid w:val="00346FA5"/>
    <w:rsid w:val="00364878"/>
    <w:rsid w:val="003743D8"/>
    <w:rsid w:val="00381016"/>
    <w:rsid w:val="003C4085"/>
    <w:rsid w:val="003E4CEC"/>
    <w:rsid w:val="004047DD"/>
    <w:rsid w:val="00406B8B"/>
    <w:rsid w:val="00415032"/>
    <w:rsid w:val="00417CC1"/>
    <w:rsid w:val="004304CD"/>
    <w:rsid w:val="004417D3"/>
    <w:rsid w:val="0044182A"/>
    <w:rsid w:val="0045497E"/>
    <w:rsid w:val="00464B9E"/>
    <w:rsid w:val="00467FAC"/>
    <w:rsid w:val="00485EAC"/>
    <w:rsid w:val="00487FEC"/>
    <w:rsid w:val="00497375"/>
    <w:rsid w:val="004C62D9"/>
    <w:rsid w:val="004C6E13"/>
    <w:rsid w:val="004D4437"/>
    <w:rsid w:val="004E12C3"/>
    <w:rsid w:val="00502196"/>
    <w:rsid w:val="0052073A"/>
    <w:rsid w:val="00522D93"/>
    <w:rsid w:val="0052320F"/>
    <w:rsid w:val="005259A1"/>
    <w:rsid w:val="005360E3"/>
    <w:rsid w:val="00542099"/>
    <w:rsid w:val="0055082A"/>
    <w:rsid w:val="00560217"/>
    <w:rsid w:val="00560FB8"/>
    <w:rsid w:val="005639EC"/>
    <w:rsid w:val="00587E47"/>
    <w:rsid w:val="005954A7"/>
    <w:rsid w:val="005B7499"/>
    <w:rsid w:val="006004E8"/>
    <w:rsid w:val="006516D4"/>
    <w:rsid w:val="0065215B"/>
    <w:rsid w:val="00671191"/>
    <w:rsid w:val="00672FC3"/>
    <w:rsid w:val="00682FFF"/>
    <w:rsid w:val="006863D9"/>
    <w:rsid w:val="00687A6A"/>
    <w:rsid w:val="00695CEE"/>
    <w:rsid w:val="006A7A3D"/>
    <w:rsid w:val="006B7105"/>
    <w:rsid w:val="006F4890"/>
    <w:rsid w:val="007059B7"/>
    <w:rsid w:val="0071695C"/>
    <w:rsid w:val="00721906"/>
    <w:rsid w:val="0072708B"/>
    <w:rsid w:val="00744F80"/>
    <w:rsid w:val="0078183E"/>
    <w:rsid w:val="0079792A"/>
    <w:rsid w:val="007A070C"/>
    <w:rsid w:val="007B693B"/>
    <w:rsid w:val="007B6C98"/>
    <w:rsid w:val="007C0135"/>
    <w:rsid w:val="007C0B9F"/>
    <w:rsid w:val="007D412D"/>
    <w:rsid w:val="007D71A8"/>
    <w:rsid w:val="007E5AB0"/>
    <w:rsid w:val="007E6C22"/>
    <w:rsid w:val="00803366"/>
    <w:rsid w:val="00824A54"/>
    <w:rsid w:val="00830A01"/>
    <w:rsid w:val="00832E9F"/>
    <w:rsid w:val="008347C6"/>
    <w:rsid w:val="00835695"/>
    <w:rsid w:val="008359E8"/>
    <w:rsid w:val="008400EC"/>
    <w:rsid w:val="008473A9"/>
    <w:rsid w:val="00857A94"/>
    <w:rsid w:val="00857B41"/>
    <w:rsid w:val="00866F66"/>
    <w:rsid w:val="00890123"/>
    <w:rsid w:val="008C41B3"/>
    <w:rsid w:val="00922BC3"/>
    <w:rsid w:val="00923217"/>
    <w:rsid w:val="0094058F"/>
    <w:rsid w:val="00950CE8"/>
    <w:rsid w:val="009551DF"/>
    <w:rsid w:val="009836F1"/>
    <w:rsid w:val="00985981"/>
    <w:rsid w:val="009C4CFC"/>
    <w:rsid w:val="009E1D7B"/>
    <w:rsid w:val="00A146C2"/>
    <w:rsid w:val="00A209AA"/>
    <w:rsid w:val="00A41C70"/>
    <w:rsid w:val="00A55C19"/>
    <w:rsid w:val="00A65223"/>
    <w:rsid w:val="00A72E66"/>
    <w:rsid w:val="00A74AD5"/>
    <w:rsid w:val="00A856BD"/>
    <w:rsid w:val="00A93518"/>
    <w:rsid w:val="00AA0272"/>
    <w:rsid w:val="00AB53E3"/>
    <w:rsid w:val="00AD04CA"/>
    <w:rsid w:val="00AD2C12"/>
    <w:rsid w:val="00AE39D4"/>
    <w:rsid w:val="00AE6F25"/>
    <w:rsid w:val="00AF124B"/>
    <w:rsid w:val="00AF194D"/>
    <w:rsid w:val="00AF2F0D"/>
    <w:rsid w:val="00AF6B05"/>
    <w:rsid w:val="00B0444A"/>
    <w:rsid w:val="00B068E4"/>
    <w:rsid w:val="00B21011"/>
    <w:rsid w:val="00B25AEA"/>
    <w:rsid w:val="00B25FF6"/>
    <w:rsid w:val="00B33E42"/>
    <w:rsid w:val="00B51910"/>
    <w:rsid w:val="00B540E6"/>
    <w:rsid w:val="00B57517"/>
    <w:rsid w:val="00B95706"/>
    <w:rsid w:val="00B958ED"/>
    <w:rsid w:val="00BA565E"/>
    <w:rsid w:val="00BB28CD"/>
    <w:rsid w:val="00BB785F"/>
    <w:rsid w:val="00BC2BF0"/>
    <w:rsid w:val="00BC360C"/>
    <w:rsid w:val="00BD27B7"/>
    <w:rsid w:val="00BD6EBB"/>
    <w:rsid w:val="00C05970"/>
    <w:rsid w:val="00C16546"/>
    <w:rsid w:val="00C64655"/>
    <w:rsid w:val="00C66E37"/>
    <w:rsid w:val="00C81CD4"/>
    <w:rsid w:val="00CA26BD"/>
    <w:rsid w:val="00CC60F1"/>
    <w:rsid w:val="00CC7778"/>
    <w:rsid w:val="00CD3C72"/>
    <w:rsid w:val="00CF75D8"/>
    <w:rsid w:val="00D02D64"/>
    <w:rsid w:val="00D040F1"/>
    <w:rsid w:val="00D0420E"/>
    <w:rsid w:val="00D05E46"/>
    <w:rsid w:val="00D12FB8"/>
    <w:rsid w:val="00D23D3B"/>
    <w:rsid w:val="00D46BB5"/>
    <w:rsid w:val="00D70E2E"/>
    <w:rsid w:val="00D72356"/>
    <w:rsid w:val="00D77618"/>
    <w:rsid w:val="00D80FAB"/>
    <w:rsid w:val="00D8694D"/>
    <w:rsid w:val="00DA2978"/>
    <w:rsid w:val="00DC156B"/>
    <w:rsid w:val="00DC157A"/>
    <w:rsid w:val="00DC68C5"/>
    <w:rsid w:val="00DD0A84"/>
    <w:rsid w:val="00DD48AF"/>
    <w:rsid w:val="00DE3544"/>
    <w:rsid w:val="00DE3975"/>
    <w:rsid w:val="00DE67C5"/>
    <w:rsid w:val="00E02E13"/>
    <w:rsid w:val="00E062C1"/>
    <w:rsid w:val="00E1009A"/>
    <w:rsid w:val="00E20FEB"/>
    <w:rsid w:val="00E21DF1"/>
    <w:rsid w:val="00E226B9"/>
    <w:rsid w:val="00E2277E"/>
    <w:rsid w:val="00E366A3"/>
    <w:rsid w:val="00E52489"/>
    <w:rsid w:val="00E56350"/>
    <w:rsid w:val="00E600B9"/>
    <w:rsid w:val="00E664FD"/>
    <w:rsid w:val="00E73944"/>
    <w:rsid w:val="00E93921"/>
    <w:rsid w:val="00EA30B4"/>
    <w:rsid w:val="00EA3DCE"/>
    <w:rsid w:val="00EB2786"/>
    <w:rsid w:val="00EC1E3C"/>
    <w:rsid w:val="00EC5821"/>
    <w:rsid w:val="00ED0C89"/>
    <w:rsid w:val="00F761B1"/>
    <w:rsid w:val="00FA3017"/>
    <w:rsid w:val="00FA3769"/>
    <w:rsid w:val="00FB1188"/>
    <w:rsid w:val="00FC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78CCED"/>
  <w14:defaultImageDpi w14:val="0"/>
  <w15:docId w15:val="{4ACA7250-E3EC-4308-B326-1BD68F6E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3017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kinsoku w:val="0"/>
      <w:snapToGrid w:val="0"/>
      <w:jc w:val="left"/>
    </w:pPr>
    <w:rPr>
      <w:rFonts w:hAnsi="Courier New"/>
      <w:kern w:val="0"/>
    </w:rPr>
  </w:style>
  <w:style w:type="character" w:customStyle="1" w:styleId="a4">
    <w:name w:val="書式なし (文字)"/>
    <w:basedOn w:val="a0"/>
    <w:link w:val="a3"/>
    <w:uiPriority w:val="99"/>
    <w:locked/>
    <w:rsid w:val="002910CD"/>
    <w:rPr>
      <w:rFonts w:ascii="ＭＳ 明朝" w:hAnsi="Courier New" w:cs="Times New Roman"/>
      <w:sz w:val="22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910CD"/>
    <w:rPr>
      <w:rFonts w:ascii="ＭＳ 明朝" w:cs="Times New Roman"/>
      <w:kern w:val="2"/>
      <w:sz w:val="22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910CD"/>
    <w:rPr>
      <w:rFonts w:ascii="ＭＳ 明朝" w:cs="Times New Roman"/>
      <w:kern w:val="2"/>
      <w:sz w:val="22"/>
    </w:rPr>
  </w:style>
  <w:style w:type="character" w:styleId="a9">
    <w:name w:val="page number"/>
    <w:basedOn w:val="a0"/>
    <w:uiPriority w:val="99"/>
    <w:rPr>
      <w:rFonts w:cs="Times New Roman"/>
    </w:rPr>
  </w:style>
  <w:style w:type="table" w:styleId="aa">
    <w:name w:val="Table Grid"/>
    <w:basedOn w:val="a1"/>
    <w:uiPriority w:val="59"/>
    <w:rsid w:val="00D70E2E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unhideWhenUsed/>
    <w:rsid w:val="002910CD"/>
    <w:pPr>
      <w:wordWrap/>
      <w:autoSpaceDE/>
      <w:autoSpaceDN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2910CD"/>
    <w:rPr>
      <w:rFonts w:ascii="Arial" w:eastAsia="ＭＳ ゴシック" w:hAnsi="Arial" w:cs="Times New Roman"/>
      <w:kern w:val="2"/>
      <w:sz w:val="18"/>
    </w:rPr>
  </w:style>
  <w:style w:type="paragraph" w:styleId="ad">
    <w:name w:val="Closing"/>
    <w:basedOn w:val="a"/>
    <w:link w:val="ae"/>
    <w:uiPriority w:val="99"/>
    <w:unhideWhenUsed/>
    <w:rsid w:val="002910CD"/>
    <w:pPr>
      <w:wordWrap/>
      <w:autoSpaceDE/>
      <w:autoSpaceDN/>
      <w:jc w:val="right"/>
    </w:pPr>
    <w:rPr>
      <w:rFonts w:ascii="Century"/>
      <w:sz w:val="24"/>
      <w:szCs w:val="24"/>
    </w:rPr>
  </w:style>
  <w:style w:type="character" w:customStyle="1" w:styleId="ae">
    <w:name w:val="結語 (文字)"/>
    <w:basedOn w:val="a0"/>
    <w:link w:val="ad"/>
    <w:uiPriority w:val="99"/>
    <w:semiHidden/>
    <w:locked/>
    <w:rPr>
      <w:rFonts w:ascii="ＭＳ 明朝" w:cs="Times New Roman"/>
      <w:kern w:val="2"/>
      <w:sz w:val="22"/>
    </w:rPr>
  </w:style>
  <w:style w:type="paragraph" w:styleId="af">
    <w:name w:val="Note Heading"/>
    <w:basedOn w:val="a"/>
    <w:next w:val="a"/>
    <w:link w:val="af0"/>
    <w:uiPriority w:val="99"/>
    <w:unhideWhenUsed/>
    <w:rsid w:val="002910CD"/>
    <w:pPr>
      <w:wordWrap/>
      <w:autoSpaceDE/>
      <w:autoSpaceDN/>
      <w:jc w:val="center"/>
    </w:pPr>
    <w:rPr>
      <w:rFonts w:ascii="Century"/>
      <w:sz w:val="24"/>
      <w:szCs w:val="24"/>
    </w:rPr>
  </w:style>
  <w:style w:type="character" w:customStyle="1" w:styleId="af0">
    <w:name w:val="記 (文字)"/>
    <w:basedOn w:val="a0"/>
    <w:link w:val="af"/>
    <w:uiPriority w:val="99"/>
    <w:semiHidden/>
    <w:locked/>
    <w:rPr>
      <w:rFonts w:ascii="ＭＳ 明朝" w:cs="Times New Roman"/>
      <w:kern w:val="2"/>
      <w:sz w:val="22"/>
    </w:rPr>
  </w:style>
  <w:style w:type="paragraph" w:styleId="Web">
    <w:name w:val="Normal (Web)"/>
    <w:basedOn w:val="a"/>
    <w:uiPriority w:val="99"/>
    <w:unhideWhenUsed/>
    <w:rsid w:val="007E6C22"/>
    <w:pPr>
      <w:widowControl/>
      <w:wordWrap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7E6C22"/>
    <w:pPr>
      <w:wordWrap/>
      <w:autoSpaceDE/>
      <w:autoSpaceDN/>
      <w:ind w:leftChars="400" w:left="840"/>
    </w:pPr>
    <w:rPr>
      <w:rFonts w:ascii="Century"/>
      <w:sz w:val="21"/>
      <w:szCs w:val="22"/>
    </w:rPr>
  </w:style>
  <w:style w:type="paragraph" w:customStyle="1" w:styleId="Default">
    <w:name w:val="Default"/>
    <w:uiPriority w:val="99"/>
    <w:rsid w:val="007E6C22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8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514;&#12487;&#12523;&#20363;&#35215;&#12473;&#12479;&#12452;&#12523;&#35373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C5BF2-5612-4934-92A6-3451C0F6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モデル例規スタイル設定</Template>
  <TotalTime>2</TotalTime>
  <Pages>1</Pages>
  <Words>140</Words>
  <Characters>140</Characters>
  <Application>Microsoft Office Word</Application>
  <DocSecurity>0</DocSecurity>
  <Lines>35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kamisho3</dc:creator>
  <cp:keywords/>
  <dc:description/>
  <cp:lastModifiedBy>kamisho3</cp:lastModifiedBy>
  <cp:revision>2</cp:revision>
  <cp:lastPrinted>2012-08-27T05:06:00Z</cp:lastPrinted>
  <dcterms:created xsi:type="dcterms:W3CDTF">2021-03-05T07:18:00Z</dcterms:created>
  <dcterms:modified xsi:type="dcterms:W3CDTF">2021-03-05T07:18:00Z</dcterms:modified>
</cp:coreProperties>
</file>